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新冠肺炎疫情防控期间初试面测学生健康承诺书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南京市艺术小学（南京小红花艺术团）2020年招录新生初试面测</w:t>
      </w:r>
      <w:bookmarkEnd w:id="0"/>
      <w:bookmarkEnd w:id="1"/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1、近 14 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2"/>
          <w:szCs w:val="32"/>
        </w:rPr>
        <w:t>、北京</w:t>
      </w:r>
      <w:r>
        <w:rPr>
          <w:rFonts w:ascii="仿宋" w:hAnsi="仿宋" w:eastAsia="仿宋"/>
          <w:sz w:val="32"/>
          <w:szCs w:val="32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及家庭成员的健康码均为绿码。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初试面测家长签字：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 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46FE"/>
    <w:rsid w:val="082946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2020-06-18T06:33:00Z</dcterms:created>
  <dc:creator>Administrator</dc:creator>
  <cp:lastModifiedBy>Administrator</cp:lastModifiedBy>
  <dcterms:modified xsi:type="dcterms:W3CDTF">2020-06-18T06:34:02Z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